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B9" w:rsidRPr="00F120B6" w:rsidRDefault="00710CB9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/>
          <w:b/>
          <w:sz w:val="28"/>
          <w:szCs w:val="28"/>
        </w:rPr>
        <w:t>PBIC   2017</w:t>
      </w:r>
      <w:r w:rsidRPr="00F120B6"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</w:t>
      </w:r>
    </w:p>
    <w:tbl>
      <w:tblPr>
        <w:tblpPr w:leftFromText="180" w:rightFromText="180" w:vertAnchor="page" w:horzAnchor="page" w:tblpX="1389" w:tblpY="2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1445"/>
        <w:gridCol w:w="1190"/>
        <w:gridCol w:w="714"/>
        <w:gridCol w:w="1266"/>
        <w:gridCol w:w="2247"/>
        <w:gridCol w:w="1404"/>
        <w:gridCol w:w="2316"/>
        <w:gridCol w:w="1126"/>
        <w:gridCol w:w="1428"/>
      </w:tblGrid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（英文）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3C2F29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德吉洋臻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Deji Yangzhen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北京市十一学校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2002.07.10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110102200207102320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13801084193</w:t>
            </w:r>
          </w:p>
        </w:tc>
        <w:tc>
          <w:tcPr>
            <w:tcW w:w="1418" w:type="dxa"/>
            <w:vAlign w:val="center"/>
          </w:tcPr>
          <w:p w:rsidR="00710CB9" w:rsidRDefault="00710CB9" w:rsidP="00E1312E">
            <w:pPr>
              <w:spacing w:line="360" w:lineRule="atLeast"/>
              <w:jc w:val="center"/>
              <w:rPr>
                <w:rFonts w:ascii="Verdana" w:hAnsi="Verdana" w:cs="宋体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br/>
              <w:t>1121597460@qq.com</w:t>
            </w:r>
          </w:p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白玛央金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13901169550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王龑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Wang Yan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北京市十一学校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2000.11.12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11010220001112195x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13120103258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wushiwangyan@163.com</w:t>
            </w: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隋玉霞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13121807957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周昱彤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Zhou Yutong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中国人民大学学附属中学</w:t>
            </w:r>
            <w:r>
              <w:rPr>
                <w:rFonts w:ascii="新宋体" w:eastAsia="新宋体" w:hAnsi="新宋体"/>
              </w:rPr>
              <w:t>ICC</w:t>
            </w:r>
            <w:r>
              <w:rPr>
                <w:rFonts w:ascii="新宋体" w:eastAsia="新宋体" w:hAnsi="新宋体" w:hint="eastAsia"/>
              </w:rPr>
              <w:t>部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2001.06.29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230103200106291330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15321178823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1455561473@qq.com</w:t>
            </w: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吕春香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18510217791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谈露杨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Tan Luyang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北京市十一学校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2001.12.11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110108200112114626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18310836930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1436058875@qq.com</w:t>
            </w: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谈占庆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13901173210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屠圣迪</w:t>
            </w: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Tu Shengdi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北京市十一学校</w:t>
            </w: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2000.10.07</w:t>
            </w: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110102200010072316</w:t>
            </w: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15810388183</w:t>
            </w: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Jerrytu1007@sina.cn</w:t>
            </w: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宋华</w:t>
            </w: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13601230336</w:t>
            </w:r>
          </w:p>
        </w:tc>
      </w:tr>
      <w:tr w:rsidR="00710CB9" w:rsidRPr="003C2F29" w:rsidTr="003C2F29">
        <w:trPr>
          <w:trHeight w:val="907"/>
        </w:trPr>
        <w:tc>
          <w:tcPr>
            <w:tcW w:w="124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710CB9" w:rsidRPr="003C2F29" w:rsidRDefault="00710CB9" w:rsidP="003C2F29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710CB9" w:rsidRDefault="00710CB9" w:rsidP="00F120B6">
      <w:pPr>
        <w:rPr>
          <w:b/>
        </w:rPr>
      </w:pPr>
    </w:p>
    <w:p w:rsidR="00710CB9" w:rsidRDefault="00710CB9" w:rsidP="00A41191">
      <w:pPr>
        <w:ind w:firstLineChars="196" w:firstLine="413"/>
        <w:rPr>
          <w:b/>
        </w:rPr>
      </w:pPr>
    </w:p>
    <w:p w:rsidR="00710CB9" w:rsidRDefault="00710CB9" w:rsidP="00A41191">
      <w:pPr>
        <w:ind w:firstLineChars="196" w:firstLine="413"/>
        <w:rPr>
          <w:b/>
        </w:rPr>
      </w:pPr>
    </w:p>
    <w:p w:rsidR="00710CB9" w:rsidRPr="00F120B6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/>
          <w:b/>
          <w:sz w:val="28"/>
          <w:szCs w:val="28"/>
        </w:rPr>
        <w:t>*</w:t>
      </w:r>
      <w:r w:rsidRPr="00F120B6">
        <w:rPr>
          <w:rFonts w:ascii="微软雅黑" w:eastAsia="微软雅黑" w:hAnsi="微软雅黑" w:hint="eastAsia"/>
          <w:b/>
          <w:sz w:val="28"/>
          <w:szCs w:val="28"/>
        </w:rPr>
        <w:t>以上各项均为必填</w:t>
      </w:r>
    </w:p>
    <w:p w:rsidR="00710CB9" w:rsidRPr="00A22F07" w:rsidRDefault="00710CB9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710CB9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710CB9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Pr="00A22F07">
        <w:rPr>
          <w:rFonts w:ascii="微软雅黑" w:eastAsia="微软雅黑" w:hAnsi="微软雅黑"/>
          <w:b/>
          <w:sz w:val="28"/>
          <w:szCs w:val="28"/>
        </w:rPr>
        <w:t>_</w:t>
      </w:r>
      <w:r w:rsidRPr="0008588A">
        <w:rPr>
          <w:rFonts w:ascii="微软雅黑" w:eastAsia="微软雅黑" w:hAnsi="微软雅黑"/>
          <w:b/>
          <w:sz w:val="28"/>
          <w:szCs w:val="28"/>
          <w:u w:val="single"/>
        </w:rPr>
        <w:t>_</w:t>
      </w:r>
      <w:r w:rsidRPr="0008588A">
        <w:rPr>
          <w:rFonts w:ascii="微软雅黑" w:eastAsia="微软雅黑" w:hAnsi="微软雅黑" w:hint="eastAsia"/>
          <w:b/>
          <w:sz w:val="28"/>
          <w:szCs w:val="28"/>
          <w:u w:val="single"/>
        </w:rPr>
        <w:t>德吉洋臻</w:t>
      </w:r>
      <w:r w:rsidRPr="0008588A">
        <w:rPr>
          <w:rFonts w:ascii="微软雅黑" w:eastAsia="微软雅黑" w:hAnsi="微软雅黑"/>
          <w:b/>
          <w:sz w:val="28"/>
          <w:szCs w:val="28"/>
          <w:u w:val="single"/>
        </w:rPr>
        <w:t>__</w:t>
      </w:r>
      <w:r>
        <w:rPr>
          <w:rFonts w:ascii="微软雅黑" w:eastAsia="微软雅黑" w:hAnsi="微软雅黑"/>
          <w:b/>
          <w:sz w:val="28"/>
          <w:szCs w:val="28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微软雅黑" w:eastAsia="微软雅黑" w:hAnsi="微软雅黑"/>
          <w:b/>
          <w:sz w:val="28"/>
          <w:szCs w:val="28"/>
        </w:rPr>
        <w:t>_</w:t>
      </w:r>
      <w:r w:rsidRPr="0008588A">
        <w:rPr>
          <w:rFonts w:ascii="微软雅黑" w:eastAsia="微软雅黑" w:hAnsi="微软雅黑"/>
          <w:b/>
          <w:sz w:val="28"/>
          <w:szCs w:val="28"/>
          <w:u w:val="single"/>
        </w:rPr>
        <w:t>110102200207102320__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</w:t>
      </w:r>
      <w:r w:rsidRPr="00A22F07">
        <w:rPr>
          <w:rFonts w:ascii="微软雅黑" w:eastAsia="微软雅黑" w:hAnsi="微软雅黑"/>
          <w:b/>
          <w:sz w:val="28"/>
          <w:szCs w:val="28"/>
        </w:rPr>
        <w:t>2017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710CB9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710CB9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710CB9" w:rsidRDefault="00710CB9" w:rsidP="00A41191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母亲姓名：白玛央金</w:t>
      </w:r>
    </w:p>
    <w:p w:rsidR="00710CB9" w:rsidRPr="00A22F07" w:rsidRDefault="00710CB9" w:rsidP="00B90F48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710CB9" w:rsidRPr="00A22F07" w:rsidRDefault="00710CB9" w:rsidP="00A41191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7"/>
        </w:smartTagPr>
        <w:r w:rsidRPr="00A22F07">
          <w:rPr>
            <w:rFonts w:ascii="微软雅黑" w:eastAsia="微软雅黑" w:hAnsi="微软雅黑"/>
            <w:b/>
            <w:sz w:val="28"/>
            <w:szCs w:val="28"/>
          </w:rPr>
          <w:t>2017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年</w:t>
        </w:r>
        <w:r>
          <w:rPr>
            <w:rFonts w:ascii="微软雅黑" w:eastAsia="微软雅黑" w:hAnsi="微软雅黑"/>
            <w:b/>
            <w:sz w:val="28"/>
            <w:szCs w:val="28"/>
          </w:rPr>
          <w:t>7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月</w:t>
        </w:r>
        <w:r>
          <w:rPr>
            <w:rFonts w:ascii="微软雅黑" w:eastAsia="微软雅黑" w:hAnsi="微软雅黑"/>
            <w:b/>
            <w:sz w:val="28"/>
            <w:szCs w:val="28"/>
          </w:rPr>
          <w:t>5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日</w:t>
        </w:r>
      </w:smartTag>
    </w:p>
    <w:p w:rsidR="00710CB9" w:rsidRPr="00A22F07" w:rsidRDefault="00710CB9" w:rsidP="00973A77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</w:p>
    <w:sectPr w:rsidR="00710CB9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9ED"/>
    <w:rsid w:val="00063C4F"/>
    <w:rsid w:val="0008588A"/>
    <w:rsid w:val="000A3916"/>
    <w:rsid w:val="003C2F29"/>
    <w:rsid w:val="00471F45"/>
    <w:rsid w:val="004C33FD"/>
    <w:rsid w:val="00657164"/>
    <w:rsid w:val="00677FC9"/>
    <w:rsid w:val="00700360"/>
    <w:rsid w:val="00710CB9"/>
    <w:rsid w:val="00730DE3"/>
    <w:rsid w:val="007A4274"/>
    <w:rsid w:val="007F0E9F"/>
    <w:rsid w:val="00886E7B"/>
    <w:rsid w:val="00973A77"/>
    <w:rsid w:val="00990A9C"/>
    <w:rsid w:val="00A22F07"/>
    <w:rsid w:val="00A41191"/>
    <w:rsid w:val="00AA1455"/>
    <w:rsid w:val="00B446ED"/>
    <w:rsid w:val="00B90F48"/>
    <w:rsid w:val="00D92CEF"/>
    <w:rsid w:val="00DE404F"/>
    <w:rsid w:val="00E1312E"/>
    <w:rsid w:val="00E769ED"/>
    <w:rsid w:val="00E82535"/>
    <w:rsid w:val="00F1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69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141</Words>
  <Characters>808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10</cp:revision>
  <dcterms:created xsi:type="dcterms:W3CDTF">2017-05-27T07:07:00Z</dcterms:created>
  <dcterms:modified xsi:type="dcterms:W3CDTF">2017-07-06T06:09:00Z</dcterms:modified>
</cp:coreProperties>
</file>