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5B" w:rsidRPr="00F120B6" w:rsidRDefault="0030225B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/>
          <w:b/>
          <w:sz w:val="28"/>
          <w:szCs w:val="28"/>
        </w:rPr>
        <w:t>PBIC   2017</w:t>
      </w:r>
      <w:r w:rsidRPr="00F120B6">
        <w:rPr>
          <w:rFonts w:ascii="微软雅黑" w:eastAsia="微软雅黑" w:hAnsi="微软雅黑" w:hint="eastAsia"/>
          <w:b/>
          <w:sz w:val="28"/>
          <w:szCs w:val="28"/>
        </w:rPr>
        <w:t>（首届）青少年公益创新国际挑战赛</w:t>
      </w:r>
    </w:p>
    <w:tbl>
      <w:tblPr>
        <w:tblpPr w:leftFromText="180" w:rightFromText="180" w:vertAnchor="page" w:horzAnchor="page" w:tblpX="1389" w:tblpY="2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3"/>
        <w:gridCol w:w="1484"/>
        <w:gridCol w:w="1304"/>
        <w:gridCol w:w="774"/>
        <w:gridCol w:w="1076"/>
        <w:gridCol w:w="2278"/>
        <w:gridCol w:w="1412"/>
        <w:gridCol w:w="2001"/>
        <w:gridCol w:w="1275"/>
        <w:gridCol w:w="1441"/>
      </w:tblGrid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（英文）</w:t>
            </w: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056DF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李思宇</w:t>
            </w:r>
          </w:p>
        </w:tc>
        <w:tc>
          <w:tcPr>
            <w:tcW w:w="1592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SIYU</w:t>
            </w:r>
            <w:r w:rsidRPr="00E85803">
              <w:rPr>
                <w:rFonts w:ascii="新宋体" w:eastAsia="新宋体" w:hAnsi="新宋体"/>
              </w:rPr>
              <w:t xml:space="preserve"> L</w:t>
            </w:r>
            <w:r>
              <w:rPr>
                <w:rFonts w:ascii="新宋体" w:eastAsia="新宋体" w:hAnsi="新宋体"/>
              </w:rPr>
              <w:t>I</w:t>
            </w:r>
          </w:p>
        </w:tc>
        <w:tc>
          <w:tcPr>
            <w:tcW w:w="1418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 w:rsidRPr="00E85803">
              <w:rPr>
                <w:rFonts w:ascii="新宋体" w:eastAsia="新宋体" w:hAnsi="新宋体" w:hint="eastAsia"/>
              </w:rPr>
              <w:t>华附国际部</w:t>
            </w:r>
          </w:p>
        </w:tc>
        <w:tc>
          <w:tcPr>
            <w:tcW w:w="818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 w:rsidRPr="00E85803">
              <w:rPr>
                <w:rFonts w:ascii="新宋体" w:eastAsia="新宋体" w:hAnsi="新宋体"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 w:rsidRPr="00E85803">
              <w:rPr>
                <w:rFonts w:ascii="新宋体" w:eastAsia="新宋体" w:hAnsi="新宋体"/>
              </w:rPr>
              <w:t>200</w:t>
            </w:r>
            <w:r>
              <w:rPr>
                <w:rFonts w:ascii="新宋体" w:eastAsia="新宋体" w:hAnsi="新宋体"/>
              </w:rPr>
              <w:t>1</w:t>
            </w:r>
            <w:r w:rsidRPr="00E85803"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>10</w:t>
            </w:r>
            <w:r w:rsidRPr="00E85803"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</w:rPr>
              <w:t>10</w:t>
            </w:r>
            <w:r w:rsidRPr="00E85803">
              <w:rPr>
                <w:rFonts w:ascii="新宋体" w:eastAsia="新宋体" w:hAnsi="新宋体" w:hint="eastAsia"/>
              </w:rPr>
              <w:t>号</w:t>
            </w:r>
          </w:p>
        </w:tc>
        <w:tc>
          <w:tcPr>
            <w:tcW w:w="2300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410102200110100063</w:t>
            </w:r>
          </w:p>
        </w:tc>
        <w:tc>
          <w:tcPr>
            <w:tcW w:w="1417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13560258761</w:t>
            </w:r>
          </w:p>
        </w:tc>
        <w:tc>
          <w:tcPr>
            <w:tcW w:w="1418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2839799142</w:t>
            </w:r>
            <w:r w:rsidRPr="00E85803">
              <w:rPr>
                <w:rFonts w:ascii="新宋体" w:eastAsia="新宋体" w:hAnsi="新宋体"/>
              </w:rPr>
              <w:t>@qq.com</w:t>
            </w:r>
          </w:p>
        </w:tc>
        <w:tc>
          <w:tcPr>
            <w:tcW w:w="1385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李松庆</w:t>
            </w:r>
          </w:p>
        </w:tc>
        <w:tc>
          <w:tcPr>
            <w:tcW w:w="1450" w:type="dxa"/>
            <w:vAlign w:val="center"/>
          </w:tcPr>
          <w:p w:rsidR="0030225B" w:rsidRPr="00E85803" w:rsidRDefault="0030225B" w:rsidP="007F060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13925133934</w:t>
            </w:r>
          </w:p>
        </w:tc>
      </w:tr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0225B" w:rsidRPr="00056DF6" w:rsidTr="00056DF6">
        <w:trPr>
          <w:trHeight w:val="907"/>
        </w:trPr>
        <w:tc>
          <w:tcPr>
            <w:tcW w:w="124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:rsidR="0030225B" w:rsidRPr="00056DF6" w:rsidRDefault="0030225B" w:rsidP="00056DF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30225B" w:rsidRDefault="0030225B" w:rsidP="00F120B6">
      <w:pPr>
        <w:rPr>
          <w:b/>
        </w:rPr>
      </w:pPr>
    </w:p>
    <w:p w:rsidR="0030225B" w:rsidRDefault="0030225B" w:rsidP="004C0C60">
      <w:pPr>
        <w:ind w:firstLineChars="196" w:firstLine="31680"/>
        <w:rPr>
          <w:b/>
        </w:rPr>
      </w:pPr>
    </w:p>
    <w:p w:rsidR="0030225B" w:rsidRDefault="0030225B" w:rsidP="004C0C60">
      <w:pPr>
        <w:ind w:firstLineChars="196" w:firstLine="31680"/>
        <w:rPr>
          <w:b/>
        </w:rPr>
      </w:pPr>
    </w:p>
    <w:p w:rsidR="0030225B" w:rsidRPr="00F120B6" w:rsidRDefault="0030225B" w:rsidP="004C0C60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/>
          <w:b/>
          <w:sz w:val="28"/>
          <w:szCs w:val="28"/>
        </w:rPr>
        <w:t>*</w:t>
      </w:r>
      <w:r w:rsidRPr="00F120B6">
        <w:rPr>
          <w:rFonts w:ascii="微软雅黑" w:eastAsia="微软雅黑" w:hAnsi="微软雅黑" w:hint="eastAsia"/>
          <w:b/>
          <w:sz w:val="28"/>
          <w:szCs w:val="28"/>
        </w:rPr>
        <w:t>以上各项均为必填</w:t>
      </w:r>
    </w:p>
    <w:p w:rsidR="0030225B" w:rsidRPr="00A22F07" w:rsidRDefault="0030225B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30225B" w:rsidRDefault="0030225B" w:rsidP="004C0C60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</w:p>
    <w:p w:rsidR="0030225B" w:rsidRDefault="0030225B" w:rsidP="004C0C60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Pr="00A22F07">
        <w:rPr>
          <w:rFonts w:ascii="微软雅黑" w:eastAsia="微软雅黑" w:hAnsi="微软雅黑"/>
          <w:b/>
          <w:sz w:val="28"/>
          <w:szCs w:val="28"/>
        </w:rPr>
        <w:t>_</w:t>
      </w:r>
      <w:r>
        <w:rPr>
          <w:rFonts w:ascii="微软雅黑" w:eastAsia="微软雅黑" w:hAnsi="微软雅黑" w:hint="eastAsia"/>
          <w:b/>
          <w:sz w:val="28"/>
          <w:szCs w:val="28"/>
        </w:rPr>
        <w:t>李思宇</w:t>
      </w:r>
      <w:r w:rsidRPr="00A22F07">
        <w:rPr>
          <w:rFonts w:ascii="微软雅黑" w:eastAsia="微软雅黑" w:hAnsi="微软雅黑"/>
          <w:b/>
          <w:sz w:val="28"/>
          <w:szCs w:val="28"/>
        </w:rPr>
        <w:t>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>
        <w:rPr>
          <w:rFonts w:ascii="微软雅黑" w:eastAsia="微软雅黑" w:hAnsi="微软雅黑"/>
          <w:b/>
          <w:sz w:val="28"/>
          <w:szCs w:val="28"/>
        </w:rPr>
        <w:t>_410102200110100063_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</w:t>
      </w:r>
      <w:r w:rsidRPr="00A22F07">
        <w:rPr>
          <w:rFonts w:ascii="微软雅黑" w:eastAsia="微软雅黑" w:hAnsi="微软雅黑"/>
          <w:b/>
          <w:sz w:val="28"/>
          <w:szCs w:val="28"/>
        </w:rPr>
        <w:t>2017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30225B" w:rsidRDefault="0030225B" w:rsidP="004C0C60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30225B" w:rsidRDefault="0030225B" w:rsidP="004C0C60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</w:p>
    <w:p w:rsidR="0030225B" w:rsidRDefault="0030225B" w:rsidP="004C0C60">
      <w:pPr>
        <w:tabs>
          <w:tab w:val="left" w:pos="8400"/>
        </w:tabs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父亲</w:t>
      </w:r>
      <w:r>
        <w:rPr>
          <w:rFonts w:ascii="微软雅黑" w:eastAsia="微软雅黑" w:hAnsi="微软雅黑"/>
          <w:b/>
          <w:sz w:val="28"/>
          <w:szCs w:val="28"/>
        </w:rPr>
        <w:t>/</w:t>
      </w:r>
      <w:r>
        <w:rPr>
          <w:rFonts w:ascii="微软雅黑" w:eastAsia="微软雅黑" w:hAnsi="微软雅黑" w:hint="eastAsia"/>
          <w:b/>
          <w:sz w:val="28"/>
          <w:szCs w:val="28"/>
        </w:rPr>
        <w:t>母亲姓名：李松庆</w:t>
      </w:r>
    </w:p>
    <w:p w:rsidR="0030225B" w:rsidRPr="004C0C60" w:rsidRDefault="0030225B" w:rsidP="004C0C60">
      <w:pPr>
        <w:spacing w:beforeLines="50" w:afterLines="50"/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  <w:r w:rsidRPr="004C0C60">
        <w:rPr>
          <w:rFonts w:ascii="微软雅黑" w:eastAsia="微软雅黑" w:hAnsi="微软雅黑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8.75pt">
            <v:imagedata r:id="rId6" o:title=""/>
          </v:shape>
        </w:pict>
      </w:r>
    </w:p>
    <w:p w:rsidR="0030225B" w:rsidRPr="00A22F07" w:rsidRDefault="0030225B" w:rsidP="004C0C60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17"/>
        </w:smartTagPr>
        <w:r w:rsidRPr="00A22F07">
          <w:rPr>
            <w:rFonts w:ascii="微软雅黑" w:eastAsia="微软雅黑" w:hAnsi="微软雅黑"/>
            <w:b/>
            <w:sz w:val="28"/>
            <w:szCs w:val="28"/>
          </w:rPr>
          <w:t>2017</w:t>
        </w:r>
        <w:r w:rsidRPr="00A22F07">
          <w:rPr>
            <w:rFonts w:ascii="微软雅黑" w:eastAsia="微软雅黑" w:hAnsi="微软雅黑" w:hint="eastAsia"/>
            <w:b/>
            <w:sz w:val="28"/>
            <w:szCs w:val="28"/>
          </w:rPr>
          <w:t>年</w:t>
        </w:r>
        <w:r>
          <w:rPr>
            <w:rFonts w:ascii="微软雅黑" w:eastAsia="微软雅黑" w:hAnsi="微软雅黑"/>
            <w:b/>
            <w:sz w:val="28"/>
            <w:szCs w:val="28"/>
          </w:rPr>
          <w:t>7</w:t>
        </w:r>
        <w:r w:rsidRPr="00A22F07">
          <w:rPr>
            <w:rFonts w:ascii="微软雅黑" w:eastAsia="微软雅黑" w:hAnsi="微软雅黑" w:hint="eastAsia"/>
            <w:b/>
            <w:sz w:val="28"/>
            <w:szCs w:val="28"/>
          </w:rPr>
          <w:t>月</w:t>
        </w:r>
        <w:r>
          <w:rPr>
            <w:rFonts w:ascii="微软雅黑" w:eastAsia="微软雅黑" w:hAnsi="微软雅黑"/>
            <w:b/>
            <w:sz w:val="28"/>
            <w:szCs w:val="28"/>
          </w:rPr>
          <w:t>6</w:t>
        </w:r>
        <w:r w:rsidRPr="00A22F07">
          <w:rPr>
            <w:rFonts w:ascii="微软雅黑" w:eastAsia="微软雅黑" w:hAnsi="微软雅黑" w:hint="eastAsia"/>
            <w:b/>
            <w:sz w:val="28"/>
            <w:szCs w:val="28"/>
          </w:rPr>
          <w:t>日</w:t>
        </w:r>
      </w:smartTag>
    </w:p>
    <w:p w:rsidR="0030225B" w:rsidRPr="00A22F07" w:rsidRDefault="0030225B" w:rsidP="00E078E3">
      <w:pPr>
        <w:ind w:firstLineChars="196" w:firstLine="3168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</w:t>
      </w:r>
    </w:p>
    <w:sectPr w:rsidR="0030225B" w:rsidRPr="00A22F07" w:rsidSect="00F1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5B" w:rsidRDefault="0030225B">
      <w:r>
        <w:separator/>
      </w:r>
    </w:p>
  </w:endnote>
  <w:endnote w:type="continuationSeparator" w:id="0">
    <w:p w:rsidR="0030225B" w:rsidRDefault="0030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B" w:rsidRDefault="003022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B" w:rsidRDefault="003022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B" w:rsidRDefault="00302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5B" w:rsidRDefault="0030225B">
      <w:r>
        <w:separator/>
      </w:r>
    </w:p>
  </w:footnote>
  <w:footnote w:type="continuationSeparator" w:id="0">
    <w:p w:rsidR="0030225B" w:rsidRDefault="00302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B" w:rsidRDefault="003022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B" w:rsidRDefault="0030225B" w:rsidP="004C0C6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5B" w:rsidRDefault="003022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9ED"/>
    <w:rsid w:val="00056DF6"/>
    <w:rsid w:val="00063C4F"/>
    <w:rsid w:val="000A3916"/>
    <w:rsid w:val="001B0899"/>
    <w:rsid w:val="0030225B"/>
    <w:rsid w:val="00330114"/>
    <w:rsid w:val="004C0C60"/>
    <w:rsid w:val="00657164"/>
    <w:rsid w:val="00700360"/>
    <w:rsid w:val="007A4274"/>
    <w:rsid w:val="007F0608"/>
    <w:rsid w:val="00900AC2"/>
    <w:rsid w:val="00A22F07"/>
    <w:rsid w:val="00A47E5A"/>
    <w:rsid w:val="00B446ED"/>
    <w:rsid w:val="00C91433"/>
    <w:rsid w:val="00D92CEF"/>
    <w:rsid w:val="00E078E3"/>
    <w:rsid w:val="00E769ED"/>
    <w:rsid w:val="00E85803"/>
    <w:rsid w:val="00F120B6"/>
    <w:rsid w:val="00F5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69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0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83</Words>
  <Characters>479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6</cp:revision>
  <dcterms:created xsi:type="dcterms:W3CDTF">2017-05-27T07:07:00Z</dcterms:created>
  <dcterms:modified xsi:type="dcterms:W3CDTF">2017-07-06T14:51:00Z</dcterms:modified>
</cp:coreProperties>
</file>