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带给了我学习探索的方向，哪些事有什么体会，driven by my passion of business world, continue to explore it. 读了什么书，好处，带来的影响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2017夏天的商业管理课程上，课程以及教授对我所产生的影响给我带来了极大的自信心，并且发掘了我leadership的品质。在课堂上，我从腼腆不说话变为积极主动，到最后更愿意自发的发表自己的意见，去承担小组里更多的责任。更多的是，不光是对我这个人，这个课还在商业/经济领域里对我带来了深远的影响，使我从那一门课之后确定了未来大学四年里我想要学习的专业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课上的一次项目中，我们的任务是设计一个公司，然后用这个公司设计一个背包，最后向人们销售我们的产品，最终的虚拟销售以PPT的形式出现，给教授和其他组演示。由我担任组长，首先我带领组员设计好从创立公司到销售产品，再到演示PPT的全过程，大家可以畅所欲言，但是我严格要求组员设计好每一个步骤，如果大家一致认为有问题，重做。我认为如果在做事的过程中出现不严谨的态度，最后的结果也不会令大众满意。在开始这个项目之前，我们组是不设组长的。老师问我们每一个人对设组长这个事有什么看法，我回答：有一个好组长的带领在关键时刻会突显出其重要的作用。在小组活动力百分百会出现意见不统一的决定，然而这种情况就会体现出组长的重要性。如果有一个思路清晰并且视野开阔的人，在这个时候会为小组做出最valuable的决定。在这次的项目中，我深刻体会到了当一个leader是非常吸引我的。当我做上了小组组长后我感觉到我的思路前所未有的清晰，头脑比任何时候都要活跃，并且懂得如何管理好我的小组。在教授给我写的信里，他提到“Rocky在接管小组之后，他的小组效率变得很高，有了显著的提升。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课上的另一次项目中，我们几个小组分别扮演不同的共享单车公司，上网搜集数据，并且给予分析，在完成后以PPT的形式给教授和其他小组讲解。此次数据分析包括：当年公司利润，支出，以及各轮融资数据，并且还包括OFO共享单车公司在海外的发展趋势，在海外使用共享单车的价格和投放/使用情况。此次数据分析对我未来的学习产生了很大的影响。在我学习的过程中我变得更加会提取主要信息，抓住信息的重点。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商业管理课对我本人对专业的兴趣也产生了很大的影响。上万这次课，我开始会周期性的读一些商业周刊，对于商业管理，经济能有一些更好的见解（插入自己的分析想法），使我本人对这行业更加感兴趣。并且头一次愿意去主动和父母探讨各行各业的趋势，聊天，分析，从商业的角度去分析。</w:t>
      </w: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比如说，在谈到未来做哪一门生意是会最贴近市场实况的，我分析了过去五年里发展最迅速的几个产品（共享单车，共享充电宝，在线移动支付），我发现他们的出现都是史无前例的，是社会中的第一例，并且赋予了人们日常生活极大的方便性，使人们的生活出行更便捷。</w:t>
      </w:r>
      <w:bookmarkStart w:id="0" w:name="_GoBack"/>
      <w:bookmarkEnd w:id="0"/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firstLine="420" w:firstLineChars="0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25F63"/>
    <w:rsid w:val="48D24E6E"/>
    <w:rsid w:val="6D535020"/>
    <w:rsid w:val="7352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90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2018-08-21T15:21:00Z</dcterms:created>
  <dc:creator>13701079881</dc:creator>
  <cp:lastModifiedBy>13701079881</cp:lastModifiedBy>
  <dcterms:modified xsi:type="dcterms:W3CDTF">2018-08-22T09:30:24Z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